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781" w:type="dxa"/>
        <w:tblInd w:w="-15" w:type="dxa"/>
        <w:tblBorders>
          <w:left w:val="single" w:sz="12" w:space="0" w:color="FFDD00"/>
          <w:bottom w:val="single" w:sz="12" w:space="0" w:color="FFDD00"/>
          <w:right w:val="single" w:sz="12" w:space="0" w:color="FFDD00"/>
        </w:tblBorders>
        <w:tblLook w:val="04A0" w:firstRow="1" w:lastRow="0" w:firstColumn="1" w:lastColumn="0" w:noHBand="0" w:noVBand="1"/>
      </w:tblPr>
      <w:tblGrid>
        <w:gridCol w:w="2691"/>
        <w:gridCol w:w="3361"/>
        <w:gridCol w:w="3729"/>
      </w:tblGrid>
      <w:tr w:rsidR="00086321" w14:paraId="2C46811A" w14:textId="77777777" w:rsidTr="007A2469">
        <w:trPr>
          <w:trHeight w:val="269"/>
        </w:trPr>
        <w:tc>
          <w:tcPr>
            <w:tcW w:w="97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70CF" w14:textId="5D209305" w:rsidR="00086321" w:rsidRPr="00086321" w:rsidRDefault="00B4175C" w:rsidP="00FB7624">
            <w:pPr>
              <w:tabs>
                <w:tab w:val="left" w:pos="6510"/>
              </w:tabs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TAAK</w:t>
            </w:r>
            <w:r w:rsidR="00331311"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="00E00122">
              <w:rPr>
                <w:rFonts w:cstheme="minorHAnsi"/>
                <w:sz w:val="32"/>
                <w:szCs w:val="32"/>
              </w:rPr>
              <w:t>Schooljaar 2021</w:t>
            </w:r>
            <w:r w:rsidR="00FB7624">
              <w:rPr>
                <w:rFonts w:cstheme="minorHAnsi"/>
                <w:sz w:val="32"/>
                <w:szCs w:val="32"/>
              </w:rPr>
              <w:t>-</w:t>
            </w:r>
            <w:r w:rsidR="00E00122">
              <w:rPr>
                <w:rFonts w:cstheme="minorHAnsi"/>
                <w:sz w:val="32"/>
                <w:szCs w:val="32"/>
              </w:rPr>
              <w:t>2022</w:t>
            </w:r>
          </w:p>
        </w:tc>
      </w:tr>
      <w:tr w:rsidR="00A94496" w14:paraId="0E25491C" w14:textId="77777777" w:rsidTr="00A94496">
        <w:trPr>
          <w:trHeight w:val="1588"/>
        </w:trPr>
        <w:tc>
          <w:tcPr>
            <w:tcW w:w="2691" w:type="dxa"/>
            <w:tcBorders>
              <w:left w:val="single" w:sz="4" w:space="0" w:color="auto"/>
              <w:bottom w:val="single" w:sz="4" w:space="0" w:color="auto"/>
            </w:tcBorders>
          </w:tcPr>
          <w:p w14:paraId="27D39C5C" w14:textId="45B51184" w:rsidR="00E63C58" w:rsidRPr="00086321" w:rsidRDefault="00E00122" w:rsidP="005355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6843">
              <w:rPr>
                <w:rFonts w:cstheme="minorHAnsi"/>
                <w:b/>
                <w:bCs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4E6DC19B" wp14:editId="5D61D893">
                  <wp:extent cx="1571625" cy="898923"/>
                  <wp:effectExtent l="0" t="0" r="0" b="0"/>
                  <wp:docPr id="1" name="Afbeelding 1" descr="C:\Users\gyselsj0806\Downloads\kosh123Z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yselsj0806\Downloads\kosh123Z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404" cy="902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1" w:type="dxa"/>
            <w:tcBorders>
              <w:bottom w:val="single" w:sz="4" w:space="0" w:color="auto"/>
            </w:tcBorders>
          </w:tcPr>
          <w:p w14:paraId="7C224E0F" w14:textId="77777777" w:rsidR="009F544B" w:rsidRPr="00DA4DE2" w:rsidRDefault="0053558A" w:rsidP="002679F5">
            <w:pPr>
              <w:spacing w:before="120"/>
              <w:rPr>
                <w:rFonts w:cstheme="minorHAnsi"/>
                <w:sz w:val="26"/>
                <w:szCs w:val="26"/>
              </w:rPr>
            </w:pPr>
            <w:r w:rsidRPr="00DA4DE2">
              <w:rPr>
                <w:rFonts w:cstheme="minorHAnsi"/>
                <w:sz w:val="26"/>
                <w:szCs w:val="26"/>
              </w:rPr>
              <w:t>Leerkracht:</w:t>
            </w:r>
            <w:r w:rsidR="00BC4769" w:rsidRPr="00DA4DE2">
              <w:rPr>
                <w:rFonts w:cstheme="minorHAnsi"/>
                <w:sz w:val="26"/>
                <w:szCs w:val="26"/>
              </w:rPr>
              <w:t xml:space="preserve"> </w:t>
            </w:r>
          </w:p>
          <w:sdt>
            <w:sdtPr>
              <w:rPr>
                <w:rStyle w:val="kOshCalibri13pt"/>
                <w:sz w:val="26"/>
                <w:szCs w:val="26"/>
              </w:rPr>
              <w:id w:val="-1278711173"/>
              <w:placeholder>
                <w:docPart w:val="DEF96522FAB849FEA8A266A037E3542D"/>
              </w:placeholder>
              <w15:color w:val="000000"/>
            </w:sdtPr>
            <w:sdtEndPr>
              <w:rPr>
                <w:rStyle w:val="kOshCalibri13pt"/>
              </w:rPr>
            </w:sdtEndPr>
            <w:sdtContent>
              <w:p w14:paraId="4B199115" w14:textId="1941415A" w:rsidR="0069395B" w:rsidRPr="00A94496" w:rsidRDefault="00A94496" w:rsidP="002679F5">
                <w:pPr>
                  <w:spacing w:before="120"/>
                  <w:rPr>
                    <w:rFonts w:ascii="Calibri" w:hAnsi="Calibri"/>
                    <w:b/>
                    <w:sz w:val="26"/>
                    <w:szCs w:val="26"/>
                  </w:rPr>
                </w:pPr>
                <w:r>
                  <w:rPr>
                    <w:rStyle w:val="kOshCalibri13pt"/>
                    <w:sz w:val="26"/>
                    <w:szCs w:val="26"/>
                  </w:rPr>
                  <w:t>……………………………………..</w:t>
                </w:r>
              </w:p>
            </w:sdtContent>
          </w:sdt>
          <w:p w14:paraId="2EDFA161" w14:textId="58DCDE5C" w:rsidR="0053558A" w:rsidRPr="00DA4DE2" w:rsidRDefault="00A94496" w:rsidP="002679F5">
            <w:pPr>
              <w:spacing w:before="120"/>
              <w:rPr>
                <w:rFonts w:cstheme="minorHAnsi"/>
                <w:color w:val="BFBFBF" w:themeColor="background1" w:themeShade="BF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</w:t>
            </w:r>
            <w:r>
              <w:rPr>
                <w:rFonts w:cstheme="minorHAnsi"/>
              </w:rPr>
              <w:t>roject</w:t>
            </w:r>
            <w:r w:rsidR="00086321" w:rsidRPr="00DA4DE2">
              <w:rPr>
                <w:rFonts w:cstheme="minorHAnsi"/>
                <w:sz w:val="26"/>
                <w:szCs w:val="26"/>
              </w:rPr>
              <w:t>:</w:t>
            </w:r>
            <w:r w:rsidR="002D6651" w:rsidRPr="00DA4DE2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inorHAnsi"/>
                <w:sz w:val="26"/>
                <w:szCs w:val="26"/>
              </w:rPr>
              <w:t>T</w:t>
            </w:r>
            <w:r>
              <w:rPr>
                <w:rFonts w:cstheme="minorHAnsi"/>
              </w:rPr>
              <w:t>here</w:t>
            </w:r>
            <w:proofErr w:type="spellEnd"/>
            <w:r>
              <w:rPr>
                <w:rFonts w:cstheme="minorHAnsi"/>
              </w:rPr>
              <w:t xml:space="preserve"> is no </w:t>
            </w:r>
            <w:proofErr w:type="spellStart"/>
            <w:r>
              <w:rPr>
                <w:rFonts w:cstheme="minorHAnsi"/>
              </w:rPr>
              <w:t>PLANet</w:t>
            </w:r>
            <w:proofErr w:type="spellEnd"/>
            <w:r>
              <w:rPr>
                <w:rFonts w:cstheme="minorHAnsi"/>
              </w:rPr>
              <w:t xml:space="preserve"> B</w:t>
            </w:r>
          </w:p>
          <w:p w14:paraId="543EDC68" w14:textId="63D2995F" w:rsidR="0053558A" w:rsidRPr="00DA4DE2" w:rsidRDefault="00086321" w:rsidP="0069395B">
            <w:pPr>
              <w:spacing w:before="120"/>
              <w:rPr>
                <w:rFonts w:cstheme="minorHAnsi"/>
                <w:sz w:val="26"/>
                <w:szCs w:val="26"/>
              </w:rPr>
            </w:pPr>
            <w:r w:rsidRPr="00DA4DE2">
              <w:rPr>
                <w:rFonts w:cstheme="minorHAnsi"/>
                <w:sz w:val="26"/>
                <w:szCs w:val="26"/>
              </w:rPr>
              <w:t>Datum:</w:t>
            </w:r>
            <w:r w:rsidR="007C62DD" w:rsidRPr="00DA4DE2">
              <w:rPr>
                <w:rFonts w:cstheme="minorHAnsi"/>
                <w:sz w:val="26"/>
                <w:szCs w:val="26"/>
              </w:rPr>
              <w:t xml:space="preserve"> </w:t>
            </w:r>
            <w:sdt>
              <w:sdtPr>
                <w:rPr>
                  <w:rStyle w:val="kOshCalibri13pt"/>
                  <w:sz w:val="26"/>
                  <w:szCs w:val="26"/>
                </w:rPr>
                <w:id w:val="141472137"/>
                <w:placeholder>
                  <w:docPart w:val="B4A2A664BEFD4DA69D4BA67FD9A050D5"/>
                </w:placeholder>
                <w15:color w:val="000000"/>
                <w:date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>
                <w:rPr>
                  <w:rStyle w:val="Standaardalinea-lettertype"/>
                  <w:rFonts w:asciiTheme="minorHAnsi" w:hAnsiTheme="minorHAnsi" w:cstheme="minorHAnsi"/>
                  <w:b w:val="0"/>
                </w:rPr>
              </w:sdtEndPr>
              <w:sdtContent>
                <w:r w:rsidR="00A94496">
                  <w:rPr>
                    <w:rStyle w:val="kOshCalibri13pt"/>
                    <w:sz w:val="26"/>
                    <w:szCs w:val="26"/>
                  </w:rPr>
                  <w:t>juni</w:t>
                </w:r>
              </w:sdtContent>
            </w:sdt>
            <w:r w:rsidR="00A94496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3729" w:type="dxa"/>
            <w:tcBorders>
              <w:bottom w:val="single" w:sz="4" w:space="0" w:color="auto"/>
              <w:right w:val="single" w:sz="4" w:space="0" w:color="auto"/>
            </w:tcBorders>
          </w:tcPr>
          <w:p w14:paraId="0A9A5747" w14:textId="77777777" w:rsidR="00086321" w:rsidRDefault="00086321" w:rsidP="002679F5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53412D">
              <w:rPr>
                <w:rFonts w:cstheme="minorHAnsi"/>
                <w:sz w:val="24"/>
                <w:szCs w:val="24"/>
              </w:rPr>
              <w:t>Naam leerling:</w:t>
            </w:r>
          </w:p>
          <w:p w14:paraId="5E12FBEF" w14:textId="69502052" w:rsidR="0069395B" w:rsidRPr="0053412D" w:rsidRDefault="00A94496" w:rsidP="002679F5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…………………………………………………….</w:t>
            </w:r>
          </w:p>
          <w:p w14:paraId="1957E20F" w14:textId="6FA2BF91" w:rsidR="0053558A" w:rsidRDefault="0069395B" w:rsidP="002679F5">
            <w:pPr>
              <w:tabs>
                <w:tab w:val="left" w:pos="2303"/>
              </w:tabs>
              <w:spacing w:before="120"/>
              <w:rPr>
                <w:rFonts w:cstheme="minorHAnsi"/>
                <w:sz w:val="24"/>
                <w:szCs w:val="24"/>
              </w:rPr>
            </w:pPr>
            <w:proofErr w:type="gramStart"/>
            <w:r w:rsidRPr="0053412D">
              <w:rPr>
                <w:rFonts w:cstheme="minorHAnsi"/>
                <w:sz w:val="24"/>
                <w:szCs w:val="24"/>
              </w:rPr>
              <w:t>Klas:</w:t>
            </w:r>
            <w:r w:rsidR="00A94496">
              <w:rPr>
                <w:rFonts w:cstheme="minorHAnsi"/>
                <w:sz w:val="24"/>
                <w:szCs w:val="24"/>
              </w:rPr>
              <w:t xml:space="preserve">  3</w:t>
            </w:r>
            <w:proofErr w:type="gramEnd"/>
            <w:r w:rsidR="00A94496">
              <w:rPr>
                <w:rFonts w:cstheme="minorHAnsi"/>
                <w:sz w:val="24"/>
                <w:szCs w:val="24"/>
              </w:rPr>
              <w:t xml:space="preserve"> HSV…</w:t>
            </w:r>
            <w:r>
              <w:rPr>
                <w:rFonts w:cstheme="minorHAnsi"/>
                <w:sz w:val="24"/>
                <w:szCs w:val="24"/>
              </w:rPr>
              <w:tab/>
            </w:r>
            <w:r w:rsidR="00F031AF" w:rsidRPr="0053412D">
              <w:rPr>
                <w:rFonts w:cstheme="minorHAnsi"/>
                <w:sz w:val="24"/>
                <w:szCs w:val="24"/>
              </w:rPr>
              <w:t>N</w:t>
            </w:r>
            <w:r w:rsidR="0053558A" w:rsidRPr="0053412D">
              <w:rPr>
                <w:rFonts w:cstheme="minorHAnsi"/>
                <w:sz w:val="24"/>
                <w:szCs w:val="24"/>
              </w:rPr>
              <w:t>r.:</w:t>
            </w:r>
          </w:p>
          <w:p w14:paraId="5B8811F2" w14:textId="2F99E4E2" w:rsidR="003D2C9B" w:rsidRPr="0053412D" w:rsidRDefault="003D2C9B" w:rsidP="002679F5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Behaalde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punten:   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="006A7427">
              <w:rPr>
                <w:rFonts w:cstheme="minorHAnsi"/>
                <w:sz w:val="24"/>
                <w:szCs w:val="24"/>
              </w:rPr>
              <w:t xml:space="preserve">   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7C62DD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kOshCalibri13pt"/>
                  <w:sz w:val="26"/>
                  <w:szCs w:val="26"/>
                </w:rPr>
                <w:id w:val="-41299026"/>
                <w:placeholder>
                  <w:docPart w:val="C6D95F7B6B9C487481233F54E0923C40"/>
                </w:placeholder>
                <w15:color w:val="000000"/>
              </w:sdtPr>
              <w:sdtEndPr>
                <w:rPr>
                  <w:rStyle w:val="Standaardalinea-lettertype"/>
                  <w:rFonts w:asciiTheme="minorHAnsi" w:hAnsiTheme="minorHAnsi" w:cstheme="minorHAnsi"/>
                  <w:b w:val="0"/>
                </w:rPr>
              </w:sdtEndPr>
              <w:sdtContent>
                <w:sdt>
                  <w:sdtPr>
                    <w:rPr>
                      <w:rStyle w:val="kOshCalibri13pt"/>
                      <w:sz w:val="26"/>
                      <w:szCs w:val="26"/>
                    </w:rPr>
                    <w:id w:val="1699432712"/>
                    <w:placeholder>
                      <w:docPart w:val="83972E667E23438285490DB94B6AC0B2"/>
                    </w:placeholder>
                  </w:sdtPr>
                  <w:sdtEndPr>
                    <w:rPr>
                      <w:rStyle w:val="kOshCalibri13pt"/>
                    </w:rPr>
                  </w:sdtEndPr>
                  <w:sdtContent>
                    <w:r w:rsidR="00431FF7">
                      <w:rPr>
                        <w:rStyle w:val="kOshCalibri13pt"/>
                        <w:sz w:val="26"/>
                        <w:szCs w:val="26"/>
                      </w:rPr>
                      <w:t>10</w:t>
                    </w:r>
                  </w:sdtContent>
                </w:sdt>
              </w:sdtContent>
            </w:sdt>
          </w:p>
        </w:tc>
      </w:tr>
      <w:tr w:rsidR="00086321" w14:paraId="0A3EA1D1" w14:textId="77777777" w:rsidTr="007A2469">
        <w:trPr>
          <w:trHeight w:val="611"/>
        </w:trPr>
        <w:tc>
          <w:tcPr>
            <w:tcW w:w="97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62A1" w14:textId="2EC6FC5D" w:rsidR="00086321" w:rsidRPr="0053412D" w:rsidRDefault="0053412D" w:rsidP="007E59F4">
            <w:pPr>
              <w:rPr>
                <w:rFonts w:cstheme="minorHAnsi"/>
                <w:sz w:val="24"/>
                <w:szCs w:val="24"/>
              </w:rPr>
            </w:pPr>
            <w:r w:rsidRPr="0053412D">
              <w:rPr>
                <w:rFonts w:cstheme="minorHAnsi"/>
                <w:sz w:val="24"/>
                <w:szCs w:val="24"/>
              </w:rPr>
              <w:t>Leerplandoelstellingen getest:</w:t>
            </w:r>
            <w:r w:rsidR="002E78BE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kOshCalibri13pt"/>
                </w:rPr>
                <w:id w:val="-1367975321"/>
                <w:placeholder>
                  <w:docPart w:val="8F3F8EFC870B44FDB32C9F34178A78F7"/>
                </w:placeholder>
                <w15:color w:val="000000"/>
              </w:sdtPr>
              <w:sdtEndPr>
                <w:rPr>
                  <w:rStyle w:val="Standaardalinea-lettertype"/>
                  <w:rFonts w:asciiTheme="minorHAnsi" w:hAnsiTheme="minorHAnsi" w:cstheme="minorHAnsi"/>
                  <w:b w:val="0"/>
                  <w:color w:val="BFBFBF" w:themeColor="background1" w:themeShade="BF"/>
                  <w:sz w:val="24"/>
                  <w:szCs w:val="24"/>
                </w:rPr>
              </w:sdtEndPr>
              <w:sdtContent>
                <w:r w:rsidR="00A94496">
                  <w:rPr>
                    <w:rStyle w:val="kOshCalibri13pt"/>
                  </w:rPr>
                  <w:t>LPD 10</w:t>
                </w:r>
              </w:sdtContent>
            </w:sdt>
          </w:p>
        </w:tc>
      </w:tr>
      <w:tr w:rsidR="00224E1C" w14:paraId="66873EA2" w14:textId="77777777" w:rsidTr="00A9449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9781" w:type="dxa"/>
            <w:gridSpan w:val="3"/>
            <w:vAlign w:val="center"/>
          </w:tcPr>
          <w:p w14:paraId="0E5ED111" w14:textId="681626A8" w:rsidR="00224E1C" w:rsidRPr="00DA4DE2" w:rsidRDefault="006B5401" w:rsidP="00A94496">
            <w:pPr>
              <w:spacing w:before="120" w:line="360" w:lineRule="auto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sdt>
              <w:sdtPr>
                <w:rPr>
                  <w:rStyle w:val="kOshCalibri15pt"/>
                  <w:sz w:val="32"/>
                  <w:szCs w:val="32"/>
                </w:rPr>
                <w:id w:val="-862279305"/>
                <w:placeholder>
                  <w:docPart w:val="0807AD3D69A54904AFA2611D53A2395E"/>
                </w:placeholder>
                <w15:color w:val="000000"/>
              </w:sdtPr>
              <w:sdtEndPr>
                <w:rPr>
                  <w:rStyle w:val="Standaardalinea-lettertype"/>
                  <w:rFonts w:asciiTheme="minorHAnsi" w:hAnsiTheme="minorHAnsi" w:cstheme="minorHAnsi"/>
                  <w:b w:val="0"/>
                  <w:bCs/>
                </w:rPr>
              </w:sdtEndPr>
              <w:sdtContent>
                <w:proofErr w:type="spellStart"/>
                <w:r w:rsidR="00A94496">
                  <w:rPr>
                    <w:rStyle w:val="kOshCalibri15pt"/>
                    <w:sz w:val="32"/>
                    <w:szCs w:val="32"/>
                  </w:rPr>
                  <w:t>There</w:t>
                </w:r>
                <w:proofErr w:type="spellEnd"/>
                <w:r w:rsidR="00A94496">
                  <w:rPr>
                    <w:rStyle w:val="kOshCalibri15pt"/>
                    <w:sz w:val="32"/>
                    <w:szCs w:val="32"/>
                  </w:rPr>
                  <w:t xml:space="preserve"> is no </w:t>
                </w:r>
                <w:proofErr w:type="spellStart"/>
                <w:r w:rsidR="00A94496">
                  <w:rPr>
                    <w:rStyle w:val="kOshCalibri15pt"/>
                    <w:sz w:val="32"/>
                    <w:szCs w:val="32"/>
                  </w:rPr>
                  <w:t>PLANet</w:t>
                </w:r>
                <w:proofErr w:type="spellEnd"/>
                <w:r w:rsidR="00A94496">
                  <w:rPr>
                    <w:rStyle w:val="kOshCalibri15pt"/>
                    <w:sz w:val="32"/>
                    <w:szCs w:val="32"/>
                  </w:rPr>
                  <w:t xml:space="preserve"> B</w:t>
                </w:r>
                <w:r w:rsidR="00A94496">
                  <w:rPr>
                    <w:rStyle w:val="kOshCalibri15pt"/>
                    <w:sz w:val="32"/>
                    <w:szCs w:val="32"/>
                  </w:rPr>
                  <w:tab/>
                </w:r>
              </w:sdtContent>
            </w:sdt>
          </w:p>
        </w:tc>
      </w:tr>
    </w:tbl>
    <w:p w14:paraId="6D7AB54D" w14:textId="5E296791" w:rsidR="00FB7624" w:rsidRDefault="00FB7624" w:rsidP="00A17A1F">
      <w:pPr>
        <w:spacing w:after="0" w:line="240" w:lineRule="auto"/>
      </w:pPr>
    </w:p>
    <w:tbl>
      <w:tblPr>
        <w:tblStyle w:val="Tabelraster"/>
        <w:tblW w:w="9751" w:type="dxa"/>
        <w:tblInd w:w="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6009"/>
        <w:gridCol w:w="16"/>
      </w:tblGrid>
      <w:tr w:rsidR="00C71F43" w14:paraId="32F74C92" w14:textId="77777777" w:rsidTr="00A71A05">
        <w:trPr>
          <w:gridAfter w:val="1"/>
          <w:wAfter w:w="16" w:type="dxa"/>
        </w:trPr>
        <w:tc>
          <w:tcPr>
            <w:tcW w:w="3726" w:type="dxa"/>
          </w:tcPr>
          <w:p w14:paraId="0F716177" w14:textId="772063B4" w:rsidR="00C71F43" w:rsidRDefault="00C71F43" w:rsidP="00C71F43">
            <w:pPr>
              <w:tabs>
                <w:tab w:val="left" w:pos="1095"/>
              </w:tabs>
              <w:jc w:val="center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4E41A637" wp14:editId="52A74C21">
                  <wp:extent cx="1491916" cy="688860"/>
                  <wp:effectExtent l="0" t="0" r="0" b="0"/>
                  <wp:docPr id="2" name="Afbeelding 2" descr="Profiel 3 Vergroening Stedelijke Omgeving - Lesmateriaal - Wikiwij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iel 3 Vergroening Stedelijke Omgeving - Lesmateriaal - Wikiwij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5" t="7730" r="6961" b="1932"/>
                          <a:stretch/>
                        </pic:blipFill>
                        <pic:spPr bwMode="auto">
                          <a:xfrm>
                            <a:off x="0" y="0"/>
                            <a:ext cx="1506568" cy="69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9" w:type="dxa"/>
            <w:vAlign w:val="center"/>
          </w:tcPr>
          <w:p w14:paraId="0BB4D25F" w14:textId="354F5074" w:rsidR="00C71F43" w:rsidRDefault="00C71F43" w:rsidP="00C71F43">
            <w:pPr>
              <w:tabs>
                <w:tab w:val="left" w:pos="1095"/>
              </w:tabs>
              <w:jc w:val="center"/>
            </w:pPr>
            <w:r>
              <w:rPr>
                <w:rStyle w:val="normaltextrun"/>
                <w:rFonts w:ascii="Tw Cen MT" w:hAnsi="Tw Cen MT"/>
                <w:caps/>
                <w:color w:val="000000"/>
                <w:position w:val="2"/>
                <w:sz w:val="69"/>
                <w:szCs w:val="69"/>
                <w:shd w:val="clear" w:color="auto" w:fill="EDEBE9"/>
              </w:rPr>
              <w:t>THE EARTH SONG</w:t>
            </w:r>
            <w:r>
              <w:rPr>
                <w:rStyle w:val="eop"/>
                <w:rFonts w:ascii="Arial" w:hAnsi="Arial" w:cs="Arial"/>
                <w:color w:val="000000"/>
                <w:sz w:val="69"/>
                <w:szCs w:val="69"/>
                <w:shd w:val="clear" w:color="auto" w:fill="EDEBE9"/>
              </w:rPr>
              <w:t>​</w:t>
            </w:r>
          </w:p>
        </w:tc>
      </w:tr>
      <w:tr w:rsidR="00C71F43" w14:paraId="53C3B7D4" w14:textId="77777777" w:rsidTr="00A71A05">
        <w:tc>
          <w:tcPr>
            <w:tcW w:w="9751" w:type="dxa"/>
            <w:gridSpan w:val="3"/>
          </w:tcPr>
          <w:p w14:paraId="444D7BB6" w14:textId="293FA013" w:rsidR="00C71F43" w:rsidRDefault="00C71F43" w:rsidP="00C71F43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Verdana" w:hAnsi="Verdana" w:cs="Arial"/>
                <w:lang w:val="en-US"/>
              </w:rPr>
            </w:pPr>
          </w:p>
          <w:p w14:paraId="08ECBF30" w14:textId="4E16EB26" w:rsidR="0044398E" w:rsidRDefault="0044398E" w:rsidP="00C71F43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ascii="Verdana" w:hAnsi="Verdana" w:cs="Arial"/>
                <w:lang w:val="en-US"/>
              </w:rPr>
            </w:pPr>
            <w:proofErr w:type="spellStart"/>
            <w:r>
              <w:rPr>
                <w:rStyle w:val="normaltextrun"/>
                <w:rFonts w:ascii="Verdana" w:hAnsi="Verdana" w:cs="Arial"/>
                <w:lang w:val="en-US"/>
              </w:rPr>
              <w:t>Bekijk</w:t>
            </w:r>
            <w:proofErr w:type="spellEnd"/>
            <w:r>
              <w:rPr>
                <w:rStyle w:val="normaltextrun"/>
                <w:rFonts w:ascii="Verdana" w:hAnsi="Verdana" w:cs="Arial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Verdana" w:hAnsi="Verdana" w:cs="Arial"/>
                <w:lang w:val="en-US"/>
              </w:rPr>
              <w:t>dit</w:t>
            </w:r>
            <w:proofErr w:type="spellEnd"/>
            <w:r>
              <w:rPr>
                <w:rStyle w:val="normaltextrun"/>
                <w:rFonts w:ascii="Verdana" w:hAnsi="Verdana" w:cs="Arial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Verdana" w:hAnsi="Verdana" w:cs="Arial"/>
                <w:lang w:val="en-US"/>
              </w:rPr>
              <w:t>filmpje</w:t>
            </w:r>
            <w:proofErr w:type="spellEnd"/>
            <w:r>
              <w:rPr>
                <w:rStyle w:val="normaltextrun"/>
                <w:rFonts w:ascii="Verdana" w:hAnsi="Verdana" w:cs="Arial"/>
                <w:lang w:val="en-US"/>
              </w:rPr>
              <w:t xml:space="preserve">: </w:t>
            </w:r>
            <w:r w:rsidRPr="0044398E">
              <w:rPr>
                <w:rStyle w:val="normaltextrun"/>
                <w:rFonts w:ascii="Verdana" w:hAnsi="Verdana" w:cs="Arial"/>
                <w:lang w:val="en-US"/>
              </w:rPr>
              <w:t>https://www.youtube.com/watch?v=XAi3VTSdTxU</w:t>
            </w:r>
          </w:p>
          <w:p w14:paraId="78296844" w14:textId="77777777" w:rsidR="00A71A05" w:rsidRPr="00C71F43" w:rsidRDefault="00A71A05" w:rsidP="0044398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Arial"/>
                <w:lang w:val="en-US"/>
              </w:rPr>
            </w:pPr>
          </w:p>
          <w:p w14:paraId="031B0D80" w14:textId="63566B94" w:rsidR="00C71F43" w:rsidRPr="00C71F43" w:rsidRDefault="00A71A05" w:rsidP="00C71F4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Arial"/>
                <w:lang w:val="en-US"/>
              </w:rPr>
            </w:pPr>
            <w:r>
              <w:rPr>
                <w:rStyle w:val="normaltextrun"/>
                <w:rFonts w:ascii="Verdana" w:hAnsi="Verdana" w:cs="Arial"/>
                <w:color w:val="000000"/>
                <w:position w:val="-2"/>
              </w:rPr>
              <w:t>Waarover</w:t>
            </w:r>
            <w:r w:rsidR="00C71F43" w:rsidRPr="00C71F43">
              <w:rPr>
                <w:rStyle w:val="normaltextrun"/>
                <w:rFonts w:ascii="Verdana" w:hAnsi="Verdana" w:cs="Arial"/>
                <w:color w:val="000000"/>
                <w:position w:val="-2"/>
              </w:rPr>
              <w:t xml:space="preserve"> ging dit liedje?</w:t>
            </w:r>
            <w:r w:rsidR="00C71F43" w:rsidRPr="00C71F43">
              <w:rPr>
                <w:rStyle w:val="normaltextrun"/>
                <w:rFonts w:ascii="Verdana" w:hAnsi="Verdana" w:cs="Arial"/>
                <w:caps/>
                <w:color w:val="000000"/>
                <w:position w:val="-2"/>
              </w:rPr>
              <w:t> </w:t>
            </w:r>
            <w:r w:rsidR="00C71F43" w:rsidRPr="00C71F43">
              <w:rPr>
                <w:rStyle w:val="eop"/>
                <w:rFonts w:ascii="Arial" w:hAnsi="Arial" w:cs="Arial"/>
                <w:lang w:val="en-US"/>
              </w:rPr>
              <w:t>​</w:t>
            </w:r>
          </w:p>
          <w:p w14:paraId="2B91C480" w14:textId="77777777" w:rsidR="00C71F43" w:rsidRPr="00C71F43" w:rsidRDefault="00C71F43" w:rsidP="00C71F43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Verdana" w:hAnsi="Verdana" w:cs="Arial"/>
                <w:lang w:val="en-US"/>
              </w:rPr>
            </w:pPr>
          </w:p>
          <w:p w14:paraId="0961FBEF" w14:textId="26B5F7DB" w:rsid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2DF25743" w14:textId="3F4AB30C" w:rsid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2FC3A2A3" w14:textId="489ADE55" w:rsid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27BF4C31" w14:textId="21488E79" w:rsidR="00C71F43" w:rsidRPr="00A71A05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3FE1ACA9" w14:textId="0AC8B784" w:rsidR="00C71F43" w:rsidRPr="00C71F43" w:rsidRDefault="00C71F43" w:rsidP="00A71A05">
            <w:pPr>
              <w:pStyle w:val="paragraph"/>
              <w:numPr>
                <w:ilvl w:val="0"/>
                <w:numId w:val="1"/>
              </w:numPr>
              <w:tabs>
                <w:tab w:val="left" w:leader="dot" w:pos="9166"/>
              </w:tabs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Arial"/>
                <w:lang w:val="en-US"/>
              </w:rPr>
            </w:pPr>
            <w:r w:rsidRPr="00C71F43">
              <w:rPr>
                <w:rStyle w:val="normaltextrun"/>
                <w:rFonts w:ascii="Verdana" w:hAnsi="Verdana" w:cs="Arial"/>
                <w:color w:val="000000"/>
                <w:position w:val="-2"/>
              </w:rPr>
              <w:t xml:space="preserve">Wat wil men </w:t>
            </w:r>
            <w:r w:rsidR="00A71A05">
              <w:rPr>
                <w:rStyle w:val="normaltextrun"/>
                <w:rFonts w:ascii="Verdana" w:hAnsi="Verdana" w:cs="Arial"/>
                <w:color w:val="000000"/>
                <w:position w:val="-2"/>
              </w:rPr>
              <w:t xml:space="preserve">hiermee </w:t>
            </w:r>
            <w:r w:rsidRPr="00C71F43">
              <w:rPr>
                <w:rStyle w:val="normaltextrun"/>
                <w:rFonts w:ascii="Verdana" w:hAnsi="Verdana" w:cs="Arial"/>
                <w:color w:val="000000"/>
                <w:position w:val="-2"/>
              </w:rPr>
              <w:t>duidelijk maken?</w:t>
            </w:r>
            <w:r w:rsidRPr="00C71F43">
              <w:rPr>
                <w:rStyle w:val="normaltextrun"/>
                <w:rFonts w:ascii="Verdana" w:hAnsi="Verdana" w:cs="Arial"/>
                <w:caps/>
                <w:color w:val="000000"/>
                <w:position w:val="-2"/>
              </w:rPr>
              <w:t> </w:t>
            </w:r>
            <w:r w:rsidRPr="00C71F43">
              <w:rPr>
                <w:rStyle w:val="eop"/>
                <w:rFonts w:ascii="Arial" w:hAnsi="Arial" w:cs="Arial"/>
                <w:lang w:val="en-US"/>
              </w:rPr>
              <w:t>​</w:t>
            </w:r>
          </w:p>
          <w:p w14:paraId="32CC223D" w14:textId="77777777" w:rsidR="00C71F43" w:rsidRP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Verdana" w:hAnsi="Verdana" w:cs="Arial"/>
                <w:lang w:val="en-US"/>
              </w:rPr>
            </w:pPr>
          </w:p>
          <w:p w14:paraId="08425E12" w14:textId="77777777" w:rsid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751F7F93" w14:textId="77777777" w:rsid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546E1C98" w14:textId="77777777" w:rsid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38FE1605" w14:textId="30E12EC9" w:rsidR="00C71F43" w:rsidRPr="00A71A05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6800F84C" w14:textId="77777777" w:rsidR="00C71F43" w:rsidRP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/>
              <w:textAlignment w:val="baseline"/>
              <w:rPr>
                <w:rFonts w:ascii="Verdana" w:hAnsi="Verdana" w:cs="Arial"/>
                <w:lang w:val="en-US"/>
              </w:rPr>
            </w:pPr>
          </w:p>
          <w:p w14:paraId="4FA99BF9" w14:textId="56A1ED1C" w:rsidR="00C71F43" w:rsidRPr="00C71F43" w:rsidRDefault="00C71F43" w:rsidP="00A71A05">
            <w:pPr>
              <w:pStyle w:val="paragraph"/>
              <w:numPr>
                <w:ilvl w:val="0"/>
                <w:numId w:val="1"/>
              </w:numPr>
              <w:tabs>
                <w:tab w:val="left" w:leader="dot" w:pos="9166"/>
              </w:tabs>
              <w:spacing w:before="0" w:beforeAutospacing="0" w:after="0" w:afterAutospacing="0"/>
              <w:textAlignment w:val="baseline"/>
              <w:rPr>
                <w:rFonts w:ascii="Verdana" w:hAnsi="Verdana" w:cs="Arial"/>
                <w:lang w:val="en-US"/>
              </w:rPr>
            </w:pPr>
            <w:r w:rsidRPr="00C71F43">
              <w:rPr>
                <w:rStyle w:val="normaltextrun"/>
                <w:rFonts w:ascii="Verdana" w:hAnsi="Verdana" w:cs="Arial"/>
                <w:color w:val="000000"/>
                <w:position w:val="-2"/>
              </w:rPr>
              <w:t>Welke milieuproblemen komen aan bod?</w:t>
            </w:r>
            <w:r w:rsidRPr="00C71F43">
              <w:rPr>
                <w:rStyle w:val="normaltextrun"/>
                <w:rFonts w:ascii="Verdana" w:hAnsi="Verdana" w:cs="Arial"/>
                <w:caps/>
                <w:color w:val="000000"/>
                <w:position w:val="-2"/>
              </w:rPr>
              <w:t> </w:t>
            </w:r>
            <w:r w:rsidRPr="00C71F43">
              <w:rPr>
                <w:rStyle w:val="eop"/>
                <w:rFonts w:ascii="Arial" w:hAnsi="Arial" w:cs="Arial"/>
                <w:lang w:val="en-US"/>
              </w:rPr>
              <w:t>​</w:t>
            </w:r>
          </w:p>
          <w:p w14:paraId="06C9E144" w14:textId="09D3A694" w:rsid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Arial"/>
                <w:lang w:val="en-US"/>
              </w:rPr>
            </w:pPr>
          </w:p>
          <w:p w14:paraId="761CD81E" w14:textId="77777777" w:rsid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4B9BE019" w14:textId="77777777" w:rsid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35F0F9D2" w14:textId="77777777" w:rsid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172F30DD" w14:textId="4BDE8549" w:rsidR="00C71F43" w:rsidRPr="00A71A05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17AA2A13" w14:textId="1172EACA" w:rsid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Arial"/>
                <w:lang w:val="en-US"/>
              </w:rPr>
            </w:pPr>
          </w:p>
          <w:p w14:paraId="00A60D5F" w14:textId="7D5B9BA6" w:rsidR="00A71A05" w:rsidRDefault="00A71A05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Arial"/>
                <w:lang w:val="en-US"/>
              </w:rPr>
            </w:pPr>
          </w:p>
          <w:p w14:paraId="3E6F1A9B" w14:textId="77777777" w:rsidR="00A71A05" w:rsidRPr="00C71F43" w:rsidRDefault="00A71A05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Arial"/>
                <w:lang w:val="en-US"/>
              </w:rPr>
            </w:pPr>
          </w:p>
          <w:p w14:paraId="38D1825D" w14:textId="6B8FCD75" w:rsidR="00C71F43" w:rsidRPr="00C71F43" w:rsidRDefault="00C71F43" w:rsidP="00A71A05">
            <w:pPr>
              <w:pStyle w:val="paragraph"/>
              <w:numPr>
                <w:ilvl w:val="0"/>
                <w:numId w:val="1"/>
              </w:numPr>
              <w:tabs>
                <w:tab w:val="left" w:leader="dot" w:pos="9166"/>
              </w:tabs>
              <w:spacing w:before="0" w:beforeAutospacing="0" w:after="0" w:afterAutospacing="0"/>
              <w:textAlignment w:val="baseline"/>
              <w:rPr>
                <w:rFonts w:ascii="Verdana" w:hAnsi="Verdana" w:cs="Arial"/>
                <w:lang w:val="en-US"/>
              </w:rPr>
            </w:pPr>
            <w:r w:rsidRPr="00C71F43">
              <w:rPr>
                <w:rStyle w:val="normaltextrun"/>
                <w:rFonts w:ascii="Verdana" w:hAnsi="Verdana" w:cs="Arial"/>
                <w:color w:val="000000"/>
                <w:position w:val="-2"/>
              </w:rPr>
              <w:t>Waarom moeten we dit kennen?</w:t>
            </w:r>
            <w:r w:rsidRPr="00C71F43">
              <w:rPr>
                <w:rStyle w:val="normaltextrun"/>
                <w:rFonts w:ascii="Verdana" w:hAnsi="Verdana" w:cs="Arial"/>
                <w:caps/>
                <w:color w:val="000000"/>
                <w:position w:val="-2"/>
              </w:rPr>
              <w:t> </w:t>
            </w:r>
          </w:p>
          <w:p w14:paraId="214373AC" w14:textId="77777777" w:rsidR="00C71F43" w:rsidRDefault="00C71F43" w:rsidP="00A71A05">
            <w:pPr>
              <w:tabs>
                <w:tab w:val="left" w:pos="1095"/>
                <w:tab w:val="left" w:leader="dot" w:pos="9166"/>
              </w:tabs>
            </w:pPr>
          </w:p>
          <w:p w14:paraId="33B94442" w14:textId="77777777" w:rsid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657C6959" w14:textId="77777777" w:rsid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70E25F35" w14:textId="77777777" w:rsidR="00C71F43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311A55C5" w14:textId="0DFEBCFB" w:rsidR="00C71F43" w:rsidRPr="00A71A05" w:rsidRDefault="00C71F43" w:rsidP="00A71A05">
            <w:pPr>
              <w:pStyle w:val="paragraph"/>
              <w:tabs>
                <w:tab w:val="left" w:leader="dot" w:pos="9166"/>
              </w:tabs>
              <w:spacing w:before="0" w:beforeAutospacing="0" w:after="0" w:afterAutospacing="0" w:line="480" w:lineRule="auto"/>
              <w:textAlignment w:val="baseline"/>
              <w:rPr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ab/>
            </w:r>
          </w:p>
          <w:p w14:paraId="2D114711" w14:textId="77777777" w:rsidR="00C71F43" w:rsidRDefault="00C71F43" w:rsidP="00C71F43">
            <w:pPr>
              <w:tabs>
                <w:tab w:val="left" w:pos="1095"/>
              </w:tabs>
            </w:pPr>
          </w:p>
          <w:p w14:paraId="68BA7267" w14:textId="5A5940A1" w:rsidR="00C71F43" w:rsidRDefault="00C71F43" w:rsidP="00C71F43">
            <w:pPr>
              <w:tabs>
                <w:tab w:val="left" w:pos="1095"/>
              </w:tabs>
            </w:pPr>
          </w:p>
        </w:tc>
      </w:tr>
    </w:tbl>
    <w:p w14:paraId="75770163" w14:textId="7C7C9575" w:rsidR="00A94496" w:rsidRDefault="00A94496" w:rsidP="00C71F43">
      <w:pPr>
        <w:tabs>
          <w:tab w:val="left" w:pos="1095"/>
        </w:tabs>
        <w:spacing w:after="0" w:line="240" w:lineRule="auto"/>
      </w:pPr>
    </w:p>
    <w:p w14:paraId="178A2CC2" w14:textId="13AA5FC1" w:rsidR="00FB7624" w:rsidRDefault="00FB7624" w:rsidP="00A17A1F">
      <w:pPr>
        <w:spacing w:after="0" w:line="240" w:lineRule="auto"/>
      </w:pPr>
    </w:p>
    <w:p w14:paraId="7ED3BC77" w14:textId="64C4CF01" w:rsidR="00FB7624" w:rsidRPr="00431FF7" w:rsidRDefault="00431FF7" w:rsidP="00431FF7">
      <w:pPr>
        <w:spacing w:after="0" w:line="240" w:lineRule="auto"/>
        <w:jc w:val="right"/>
        <w:rPr>
          <w:rFonts w:ascii="Verdana" w:hAnsi="Verdana"/>
          <w:b/>
          <w:bCs/>
          <w:sz w:val="24"/>
          <w:szCs w:val="24"/>
        </w:rPr>
      </w:pPr>
      <w:r w:rsidRPr="00431FF7">
        <w:rPr>
          <w:rFonts w:ascii="Verdana" w:hAnsi="Verdana"/>
          <w:b/>
          <w:bCs/>
          <w:sz w:val="24"/>
          <w:szCs w:val="24"/>
        </w:rPr>
        <w:t>Succes!</w:t>
      </w:r>
    </w:p>
    <w:sectPr w:rsidR="00FB7624" w:rsidRPr="00431FF7" w:rsidSect="00A71A0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CC58" w14:textId="77777777" w:rsidR="006B5401" w:rsidRDefault="006B5401" w:rsidP="0053558A">
      <w:pPr>
        <w:spacing w:after="0" w:line="240" w:lineRule="auto"/>
      </w:pPr>
      <w:r>
        <w:separator/>
      </w:r>
    </w:p>
  </w:endnote>
  <w:endnote w:type="continuationSeparator" w:id="0">
    <w:p w14:paraId="2683238C" w14:textId="77777777" w:rsidR="006B5401" w:rsidRDefault="006B5401" w:rsidP="0053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2227" w14:textId="77777777" w:rsidR="006B5401" w:rsidRDefault="006B5401" w:rsidP="0053558A">
      <w:pPr>
        <w:spacing w:after="0" w:line="240" w:lineRule="auto"/>
      </w:pPr>
      <w:r>
        <w:separator/>
      </w:r>
    </w:p>
  </w:footnote>
  <w:footnote w:type="continuationSeparator" w:id="0">
    <w:p w14:paraId="2AB20578" w14:textId="77777777" w:rsidR="006B5401" w:rsidRDefault="006B5401" w:rsidP="00535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37FE2"/>
    <w:multiLevelType w:val="multilevel"/>
    <w:tmpl w:val="90DE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25"/>
    <w:rsid w:val="00000564"/>
    <w:rsid w:val="0003177C"/>
    <w:rsid w:val="00086321"/>
    <w:rsid w:val="000961C9"/>
    <w:rsid w:val="000C7CE5"/>
    <w:rsid w:val="001442C9"/>
    <w:rsid w:val="00185C03"/>
    <w:rsid w:val="001937DC"/>
    <w:rsid w:val="001C6CEA"/>
    <w:rsid w:val="001F7C2A"/>
    <w:rsid w:val="00200DCF"/>
    <w:rsid w:val="00224E1C"/>
    <w:rsid w:val="002349E2"/>
    <w:rsid w:val="002679F5"/>
    <w:rsid w:val="002D3E7D"/>
    <w:rsid w:val="002D6651"/>
    <w:rsid w:val="002E2EDB"/>
    <w:rsid w:val="002E596B"/>
    <w:rsid w:val="002E78BE"/>
    <w:rsid w:val="00331311"/>
    <w:rsid w:val="00394325"/>
    <w:rsid w:val="00395E70"/>
    <w:rsid w:val="003A0FE6"/>
    <w:rsid w:val="003C1521"/>
    <w:rsid w:val="003D2C9B"/>
    <w:rsid w:val="00431FF7"/>
    <w:rsid w:val="0044398E"/>
    <w:rsid w:val="004F7519"/>
    <w:rsid w:val="005150F4"/>
    <w:rsid w:val="0053412D"/>
    <w:rsid w:val="0053558A"/>
    <w:rsid w:val="005A347D"/>
    <w:rsid w:val="005B42A5"/>
    <w:rsid w:val="006107B2"/>
    <w:rsid w:val="006132F8"/>
    <w:rsid w:val="00645FCF"/>
    <w:rsid w:val="0069395B"/>
    <w:rsid w:val="006A7427"/>
    <w:rsid w:val="006B5401"/>
    <w:rsid w:val="007002B8"/>
    <w:rsid w:val="00756586"/>
    <w:rsid w:val="007726EA"/>
    <w:rsid w:val="00781353"/>
    <w:rsid w:val="00797279"/>
    <w:rsid w:val="007A2469"/>
    <w:rsid w:val="007C4913"/>
    <w:rsid w:val="007C62DD"/>
    <w:rsid w:val="007E59F4"/>
    <w:rsid w:val="0081408C"/>
    <w:rsid w:val="00823997"/>
    <w:rsid w:val="00833C06"/>
    <w:rsid w:val="0087252D"/>
    <w:rsid w:val="008D4D0E"/>
    <w:rsid w:val="00913883"/>
    <w:rsid w:val="009805BA"/>
    <w:rsid w:val="009A79D9"/>
    <w:rsid w:val="009D4407"/>
    <w:rsid w:val="009F544B"/>
    <w:rsid w:val="00A17A1F"/>
    <w:rsid w:val="00A71A05"/>
    <w:rsid w:val="00A93265"/>
    <w:rsid w:val="00A94496"/>
    <w:rsid w:val="00AB0EAD"/>
    <w:rsid w:val="00AC0B9C"/>
    <w:rsid w:val="00AC1A02"/>
    <w:rsid w:val="00AC6378"/>
    <w:rsid w:val="00B4175C"/>
    <w:rsid w:val="00B4332A"/>
    <w:rsid w:val="00B45276"/>
    <w:rsid w:val="00BC3F10"/>
    <w:rsid w:val="00BC4769"/>
    <w:rsid w:val="00BD14AE"/>
    <w:rsid w:val="00C04420"/>
    <w:rsid w:val="00C266E3"/>
    <w:rsid w:val="00C71F43"/>
    <w:rsid w:val="00C86631"/>
    <w:rsid w:val="00CA3525"/>
    <w:rsid w:val="00CC0DE6"/>
    <w:rsid w:val="00CD59B2"/>
    <w:rsid w:val="00CF6E0D"/>
    <w:rsid w:val="00D03395"/>
    <w:rsid w:val="00D04752"/>
    <w:rsid w:val="00D200A9"/>
    <w:rsid w:val="00D27FE6"/>
    <w:rsid w:val="00D6096B"/>
    <w:rsid w:val="00D73DA1"/>
    <w:rsid w:val="00DA4DE2"/>
    <w:rsid w:val="00DA56A6"/>
    <w:rsid w:val="00DC3E28"/>
    <w:rsid w:val="00DC7753"/>
    <w:rsid w:val="00DE7A85"/>
    <w:rsid w:val="00DF78A2"/>
    <w:rsid w:val="00E00122"/>
    <w:rsid w:val="00E161C8"/>
    <w:rsid w:val="00E3209E"/>
    <w:rsid w:val="00E63C58"/>
    <w:rsid w:val="00EA16C7"/>
    <w:rsid w:val="00F031AF"/>
    <w:rsid w:val="00F37C24"/>
    <w:rsid w:val="00FB7624"/>
    <w:rsid w:val="00FE6633"/>
    <w:rsid w:val="00FF16E8"/>
    <w:rsid w:val="00FF5F7D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9C090"/>
  <w15:docId w15:val="{A1F22A3E-CEE0-43E2-AE6D-09659F6B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3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3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558A"/>
  </w:style>
  <w:style w:type="paragraph" w:styleId="Voettekst">
    <w:name w:val="footer"/>
    <w:basedOn w:val="Standaard"/>
    <w:link w:val="VoettekstChar"/>
    <w:uiPriority w:val="99"/>
    <w:unhideWhenUsed/>
    <w:rsid w:val="0053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558A"/>
  </w:style>
  <w:style w:type="character" w:styleId="Tekstvantijdelijkeaanduiding">
    <w:name w:val="Placeholder Text"/>
    <w:basedOn w:val="Standaardalinea-lettertype"/>
    <w:uiPriority w:val="99"/>
    <w:semiHidden/>
    <w:rsid w:val="00D6096B"/>
    <w:rPr>
      <w:color w:val="808080"/>
    </w:rPr>
  </w:style>
  <w:style w:type="character" w:customStyle="1" w:styleId="kOsh">
    <w:name w:val="kOsh"/>
    <w:basedOn w:val="Standaardalinea-lettertype"/>
    <w:uiPriority w:val="1"/>
    <w:rsid w:val="00000564"/>
    <w:rPr>
      <w:rFonts w:ascii="Verdana" w:hAnsi="Verdana"/>
      <w:b/>
      <w:color w:val="auto"/>
      <w:sz w:val="22"/>
    </w:rPr>
  </w:style>
  <w:style w:type="character" w:customStyle="1" w:styleId="Stijl1">
    <w:name w:val="Stijl1"/>
    <w:basedOn w:val="Standaardalinea-lettertype"/>
    <w:uiPriority w:val="1"/>
    <w:rsid w:val="00CA3525"/>
  </w:style>
  <w:style w:type="paragraph" w:styleId="Ballontekst">
    <w:name w:val="Balloon Text"/>
    <w:basedOn w:val="Standaard"/>
    <w:link w:val="BallontekstChar"/>
    <w:uiPriority w:val="99"/>
    <w:semiHidden/>
    <w:unhideWhenUsed/>
    <w:rsid w:val="00FB762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7624"/>
    <w:rPr>
      <w:rFonts w:ascii="Lucida Grande" w:hAnsi="Lucida Grande" w:cs="Lucida Grande"/>
      <w:sz w:val="18"/>
      <w:szCs w:val="18"/>
    </w:rPr>
  </w:style>
  <w:style w:type="character" w:customStyle="1" w:styleId="kOshCalibri">
    <w:name w:val="kOsh Calibri"/>
    <w:basedOn w:val="Standaardalinea-lettertype"/>
    <w:uiPriority w:val="1"/>
    <w:qFormat/>
    <w:rsid w:val="0069395B"/>
    <w:rPr>
      <w:rFonts w:asciiTheme="minorHAnsi" w:hAnsiTheme="minorHAnsi"/>
      <w:b/>
      <w:sz w:val="24"/>
    </w:rPr>
  </w:style>
  <w:style w:type="character" w:customStyle="1" w:styleId="Stijl2">
    <w:name w:val="Stijl2"/>
    <w:basedOn w:val="Standaardalinea-lettertype"/>
    <w:uiPriority w:val="1"/>
    <w:rsid w:val="001442C9"/>
  </w:style>
  <w:style w:type="character" w:customStyle="1" w:styleId="kOshCalibri13pt">
    <w:name w:val="kOsh Calibri 13 pt"/>
    <w:basedOn w:val="Standaardalinea-lettertype"/>
    <w:uiPriority w:val="1"/>
    <w:rsid w:val="007E59F4"/>
    <w:rPr>
      <w:rFonts w:ascii="Calibri" w:hAnsi="Calibri"/>
      <w:b/>
      <w:color w:val="auto"/>
    </w:rPr>
  </w:style>
  <w:style w:type="character" w:customStyle="1" w:styleId="kOshCalibri15pt">
    <w:name w:val="kOsh Calibri 15 pt"/>
    <w:basedOn w:val="Standaardalinea-lettertype"/>
    <w:uiPriority w:val="1"/>
    <w:rsid w:val="00FE6633"/>
    <w:rPr>
      <w:rFonts w:ascii="Calibri" w:hAnsi="Calibri"/>
      <w:b/>
      <w:color w:val="auto"/>
    </w:rPr>
  </w:style>
  <w:style w:type="character" w:customStyle="1" w:styleId="normaltextrun">
    <w:name w:val="normaltextrun"/>
    <w:basedOn w:val="Standaardalinea-lettertype"/>
    <w:rsid w:val="00C71F43"/>
  </w:style>
  <w:style w:type="character" w:customStyle="1" w:styleId="eop">
    <w:name w:val="eop"/>
    <w:basedOn w:val="Standaardalinea-lettertype"/>
    <w:rsid w:val="00C71F43"/>
  </w:style>
  <w:style w:type="paragraph" w:customStyle="1" w:styleId="paragraph">
    <w:name w:val="paragraph"/>
    <w:basedOn w:val="Standaard"/>
    <w:rsid w:val="00C7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emansp0726\Downloads\TAA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96522FAB849FEA8A266A037E354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862580-EB43-469A-8087-12503721041A}"/>
      </w:docPartPr>
      <w:docPartBody>
        <w:p w:rsidR="00FF2C64" w:rsidRDefault="00D24D28">
          <w:pPr>
            <w:pStyle w:val="DEF96522FAB849FEA8A266A037E3542D"/>
          </w:pPr>
          <w:r w:rsidRPr="007E0F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A2A664BEFD4DA69D4BA67FD9A050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89683F-D63E-4BFF-B836-09D6B88A139A}"/>
      </w:docPartPr>
      <w:docPartBody>
        <w:p w:rsidR="00FF2C64" w:rsidRDefault="00D24D28">
          <w:pPr>
            <w:pStyle w:val="B4A2A664BEFD4DA69D4BA67FD9A050D5"/>
          </w:pPr>
          <w:r w:rsidRPr="00D27FE6">
            <w:rPr>
              <w:rFonts w:ascii="Calibri" w:hAnsi="Calibri" w:cs="Calibri"/>
              <w:b/>
              <w:bCs/>
              <w:sz w:val="26"/>
              <w:szCs w:val="26"/>
            </w:rPr>
            <w:t>Duid datum aan</w:t>
          </w:r>
        </w:p>
      </w:docPartBody>
    </w:docPart>
    <w:docPart>
      <w:docPartPr>
        <w:name w:val="C6D95F7B6B9C487481233F54E0923C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7B10FA-16DB-4CB2-A626-9D8B5B360160}"/>
      </w:docPartPr>
      <w:docPartBody>
        <w:p w:rsidR="00FF2C64" w:rsidRDefault="00D24D28">
          <w:pPr>
            <w:pStyle w:val="C6D95F7B6B9C487481233F54E0923C40"/>
          </w:pPr>
          <w:r w:rsidRPr="00B45276">
            <w:rPr>
              <w:rFonts w:ascii="Calibri" w:hAnsi="Calibri" w:cs="Calibri"/>
              <w:b/>
              <w:bCs/>
              <w:sz w:val="26"/>
              <w:szCs w:val="26"/>
            </w:rPr>
            <w:t>pt</w:t>
          </w:r>
        </w:p>
      </w:docPartBody>
    </w:docPart>
    <w:docPart>
      <w:docPartPr>
        <w:name w:val="83972E667E23438285490DB94B6AC0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F21229-65B7-4CE1-8C5B-0D0EB6ACAED7}"/>
      </w:docPartPr>
      <w:docPartBody>
        <w:p w:rsidR="00FF2C64" w:rsidRDefault="00D24D28">
          <w:pPr>
            <w:pStyle w:val="83972E667E23438285490DB94B6AC0B2"/>
          </w:pPr>
          <w:r w:rsidRPr="007E0FC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3F8EFC870B44FDB32C9F34178A78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DF1A6-5315-403A-BBE8-422456808BBE}"/>
      </w:docPartPr>
      <w:docPartBody>
        <w:p w:rsidR="00FF2C64" w:rsidRDefault="00D24D28">
          <w:pPr>
            <w:pStyle w:val="8F3F8EFC870B44FDB32C9F34178A78F7"/>
          </w:pPr>
          <w:r w:rsidRPr="00DA4DE2">
            <w:rPr>
              <w:rFonts w:ascii="Calibri" w:hAnsi="Calibri" w:cs="Calibri"/>
              <w:b/>
              <w:bCs/>
              <w:sz w:val="26"/>
              <w:szCs w:val="26"/>
            </w:rPr>
            <w:t>Noteer de nummers die verwijzen naar je doelstellingen</w:t>
          </w:r>
        </w:p>
      </w:docPartBody>
    </w:docPart>
    <w:docPart>
      <w:docPartPr>
        <w:name w:val="0807AD3D69A54904AFA2611D53A239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DF1DA1-CEB7-4CDD-A865-CE1E2518C747}"/>
      </w:docPartPr>
      <w:docPartBody>
        <w:p w:rsidR="00FF2C64" w:rsidRDefault="00D24D28">
          <w:pPr>
            <w:pStyle w:val="0807AD3D69A54904AFA2611D53A2395E"/>
          </w:pPr>
          <w:r w:rsidRPr="00DA4DE2">
            <w:rPr>
              <w:rFonts w:ascii="Calibri" w:hAnsi="Calibri" w:cs="Calibri"/>
              <w:b/>
              <w:bCs/>
              <w:sz w:val="32"/>
              <w:szCs w:val="32"/>
            </w:rPr>
            <w:t xml:space="preserve">Vul hier de titel van de </w:t>
          </w:r>
          <w:r>
            <w:rPr>
              <w:rFonts w:ascii="Calibri" w:hAnsi="Calibri" w:cs="Calibri"/>
              <w:b/>
              <w:bCs/>
              <w:sz w:val="32"/>
              <w:szCs w:val="32"/>
            </w:rPr>
            <w:t>o</w:t>
          </w:r>
          <w:r>
            <w:rPr>
              <w:rFonts w:cs="Calibri"/>
              <w:b/>
              <w:sz w:val="32"/>
              <w:szCs w:val="32"/>
            </w:rPr>
            <w:t>pdracht</w:t>
          </w:r>
          <w:r w:rsidRPr="00DA4DE2">
            <w:rPr>
              <w:rFonts w:ascii="Calibri" w:hAnsi="Calibri" w:cs="Calibri"/>
              <w:b/>
              <w:bCs/>
              <w:sz w:val="32"/>
              <w:szCs w:val="32"/>
            </w:rPr>
            <w:t xml:space="preserve">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64"/>
    <w:rsid w:val="00D24D28"/>
    <w:rsid w:val="00F72694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DEF96522FAB849FEA8A266A037E3542D">
    <w:name w:val="DEF96522FAB849FEA8A266A037E3542D"/>
  </w:style>
  <w:style w:type="paragraph" w:customStyle="1" w:styleId="4070B19E7068470197F7BC9267BB2862">
    <w:name w:val="4070B19E7068470197F7BC9267BB2862"/>
  </w:style>
  <w:style w:type="paragraph" w:customStyle="1" w:styleId="B4A2A664BEFD4DA69D4BA67FD9A050D5">
    <w:name w:val="B4A2A664BEFD4DA69D4BA67FD9A050D5"/>
  </w:style>
  <w:style w:type="paragraph" w:customStyle="1" w:styleId="C6D95F7B6B9C487481233F54E0923C40">
    <w:name w:val="C6D95F7B6B9C487481233F54E0923C40"/>
  </w:style>
  <w:style w:type="paragraph" w:customStyle="1" w:styleId="83972E667E23438285490DB94B6AC0B2">
    <w:name w:val="83972E667E23438285490DB94B6AC0B2"/>
  </w:style>
  <w:style w:type="paragraph" w:customStyle="1" w:styleId="8F3F8EFC870B44FDB32C9F34178A78F7">
    <w:name w:val="8F3F8EFC870B44FDB32C9F34178A78F7"/>
  </w:style>
  <w:style w:type="paragraph" w:customStyle="1" w:styleId="0807AD3D69A54904AFA2611D53A2395E">
    <w:name w:val="0807AD3D69A54904AFA2611D53A239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1DBA867FAD04DA8AB6E82C8F54785" ma:contentTypeVersion="5" ma:contentTypeDescription="Een nieuw document maken." ma:contentTypeScope="" ma:versionID="4e14cd0b46b8bad26334c20923fbdfc1">
  <xsd:schema xmlns:xsd="http://www.w3.org/2001/XMLSchema" xmlns:xs="http://www.w3.org/2001/XMLSchema" xmlns:p="http://schemas.microsoft.com/office/2006/metadata/properties" xmlns:ns2="c4fad9cb-c13f-4ef9-8219-0408a1ee3cc2" targetNamespace="http://schemas.microsoft.com/office/2006/metadata/properties" ma:root="true" ma:fieldsID="e4b1fe11a5cc4611178498fdb9fb35ed" ns2:_="">
    <xsd:import namespace="c4fad9cb-c13f-4ef9-8219-0408a1ee3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d9cb-c13f-4ef9-8219-0408a1ee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92024-7917-49C1-BF50-32051404DE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CCB778-6DAA-49EF-A37B-631DAC43E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48F4A-9C63-475E-9D98-E018D34A7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304924-BC60-45C2-A2FB-3B26DC524248}"/>
</file>

<file path=docProps/app.xml><?xml version="1.0" encoding="utf-8"?>
<Properties xmlns="http://schemas.openxmlformats.org/officeDocument/2006/extended-properties" xmlns:vt="http://schemas.openxmlformats.org/officeDocument/2006/docPropsVTypes">
  <Template>TAAK</Template>
  <TotalTime>4</TotalTime>
  <Pages>2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Heremans Patrick</dc:creator>
  <cp:keywords/>
  <dc:description/>
  <cp:lastModifiedBy>Geboes Kris</cp:lastModifiedBy>
  <cp:revision>3</cp:revision>
  <dcterms:created xsi:type="dcterms:W3CDTF">2022-04-05T13:14:00Z</dcterms:created>
  <dcterms:modified xsi:type="dcterms:W3CDTF">2022-04-05T13:15:00Z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0x0101001991DBA867FAD04DA8AB6E82C8F54785</vt:lpwstr>
  </property>
</Properties>
</file>